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953" w14:textId="018F1931" w:rsidR="00E74309" w:rsidRPr="00D13B38" w:rsidRDefault="00E74309" w:rsidP="00D13B38">
      <w:pPr>
        <w:pStyle w:val="Titolo1"/>
        <w:kinsoku w:val="0"/>
        <w:overflowPunct w:val="0"/>
        <w:spacing w:before="84"/>
        <w:ind w:left="284"/>
        <w:rPr>
          <w:rFonts w:ascii="Arial" w:hAnsi="Arial" w:cs="Arial"/>
          <w:bCs w:val="0"/>
          <w:sz w:val="36"/>
          <w:szCs w:val="36"/>
        </w:rPr>
      </w:pPr>
      <w:r w:rsidRPr="00D13B38">
        <w:rPr>
          <w:rFonts w:ascii="Arial" w:hAnsi="Arial" w:cs="Arial"/>
          <w:sz w:val="36"/>
          <w:szCs w:val="36"/>
        </w:rPr>
        <w:t>AVVISO DI IMMATRICOLAZIONE VINCITORI SCUOL</w:t>
      </w:r>
      <w:r w:rsidR="002E717E">
        <w:rPr>
          <w:rFonts w:ascii="Arial" w:hAnsi="Arial" w:cs="Arial"/>
          <w:sz w:val="36"/>
          <w:szCs w:val="36"/>
        </w:rPr>
        <w:t>A</w:t>
      </w:r>
      <w:r w:rsidRPr="00D13B38">
        <w:rPr>
          <w:rFonts w:ascii="Arial" w:hAnsi="Arial" w:cs="Arial"/>
          <w:sz w:val="36"/>
          <w:szCs w:val="36"/>
        </w:rPr>
        <w:t xml:space="preserve"> DI SPECIALIZZAZIONE IN </w:t>
      </w:r>
      <w:r w:rsidR="00D112B3">
        <w:rPr>
          <w:rFonts w:ascii="Arial" w:hAnsi="Arial" w:cs="Arial"/>
          <w:sz w:val="36"/>
          <w:szCs w:val="36"/>
        </w:rPr>
        <w:t>PSICOLOGIA DEL CICLO DI VITA</w:t>
      </w:r>
      <w:r w:rsidR="002C4813" w:rsidRPr="002C4813">
        <w:rPr>
          <w:rFonts w:ascii="Arial" w:hAnsi="Arial" w:cs="Arial"/>
          <w:sz w:val="36"/>
          <w:szCs w:val="36"/>
        </w:rPr>
        <w:t xml:space="preserve"> </w:t>
      </w:r>
      <w:r w:rsidR="00D13B38" w:rsidRPr="00D13B38">
        <w:rPr>
          <w:rFonts w:ascii="Arial" w:hAnsi="Arial" w:cs="Arial"/>
          <w:sz w:val="36"/>
          <w:szCs w:val="36"/>
        </w:rPr>
        <w:t xml:space="preserve">- </w:t>
      </w:r>
      <w:r w:rsidRPr="00D13B38">
        <w:rPr>
          <w:rFonts w:ascii="Arial" w:hAnsi="Arial" w:cs="Arial"/>
          <w:bCs w:val="0"/>
          <w:sz w:val="36"/>
          <w:szCs w:val="36"/>
        </w:rPr>
        <w:t>A.A. 202</w:t>
      </w:r>
      <w:r w:rsidR="00CF287B">
        <w:rPr>
          <w:rFonts w:ascii="Arial" w:hAnsi="Arial" w:cs="Arial"/>
          <w:bCs w:val="0"/>
          <w:sz w:val="36"/>
          <w:szCs w:val="36"/>
        </w:rPr>
        <w:t>4/2025</w:t>
      </w:r>
    </w:p>
    <w:p w14:paraId="7C835E57" w14:textId="6C0D040A" w:rsidR="004D17F0" w:rsidRDefault="004D17F0" w:rsidP="004A5F8D"/>
    <w:p w14:paraId="4A60E78C" w14:textId="20AC871B" w:rsidR="00182795" w:rsidRDefault="00182795" w:rsidP="004A5F8D"/>
    <w:p w14:paraId="15C7D1DB" w14:textId="77777777" w:rsidR="00182795" w:rsidRDefault="00182795" w:rsidP="004A5F8D"/>
    <w:p w14:paraId="5BACD800" w14:textId="1DE865D6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 pr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>ocedura di immatricolazione all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 xml:space="preserve"> Scuol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di specializzazione in 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Psicologia del ciclo di vita</w:t>
      </w:r>
      <w:r w:rsidR="007B5EC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presso l’Università degli Studi di Padov</w:t>
      </w:r>
      <w:r w:rsidR="00B530CE">
        <w:rPr>
          <w:rFonts w:ascii="Arial" w:eastAsiaTheme="minorEastAsia" w:hAnsi="Arial" w:cs="Arial"/>
          <w:sz w:val="22"/>
          <w:szCs w:val="22"/>
          <w:lang w:eastAsia="it-IT"/>
        </w:rPr>
        <w:t>a avviene secondo l’ordine delle rispettive graduatorie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e si articola con le modalità di seguito riportate.</w:t>
      </w:r>
      <w:r w:rsidR="00DE1AE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10E765A0" w14:textId="77777777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3B5D960B" w14:textId="38E36882" w:rsidR="00F83F26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La/Il candidata/o assegnataria/o di un posto che intende procedere con l’immatricolazione dovrà</w:t>
      </w:r>
      <w:r w:rsidR="00F83F26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33C33514" w14:textId="6F600F8B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>
        <w:rPr>
          <w:rFonts w:ascii="Arial" w:eastAsiaTheme="minorEastAsia" w:hAnsi="Arial" w:cs="Arial"/>
          <w:sz w:val="22"/>
          <w:szCs w:val="22"/>
          <w:lang w:eastAsia="it-IT"/>
        </w:rPr>
        <w:t>essere in possesso dei titoli d’accesso indicati all</w:t>
      </w:r>
      <w:r w:rsidR="008226F8">
        <w:rPr>
          <w:rFonts w:ascii="Arial" w:eastAsiaTheme="minorEastAsia" w:hAnsi="Arial" w:cs="Arial"/>
          <w:sz w:val="22"/>
          <w:szCs w:val="22"/>
          <w:lang w:eastAsia="it-IT"/>
        </w:rPr>
        <w:t>’art. 2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del bando di ammissione.</w:t>
      </w:r>
    </w:p>
    <w:p w14:paraId="2AEFCB04" w14:textId="3E002927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5DE5BCD1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51898254" w14:textId="4E2814A3" w:rsidR="00E74309" w:rsidRPr="00E74309" w:rsidRDefault="00951D72" w:rsidP="00E74309">
      <w:pPr>
        <w:jc w:val="center"/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</w:pPr>
      <w:r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  <w:t>PRIMA FASE</w:t>
      </w:r>
    </w:p>
    <w:p w14:paraId="2359B9A4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7C751901" w14:textId="42A21EF5" w:rsidR="00E74309" w:rsidRDefault="00E74309" w:rsidP="00E74309">
      <w:pPr>
        <w:jc w:val="center"/>
        <w:rPr>
          <w:rFonts w:ascii="Arial" w:eastAsiaTheme="minorEastAsia" w:hAnsi="Arial" w:cs="Arial"/>
          <w:b/>
          <w:sz w:val="26"/>
          <w:szCs w:val="26"/>
          <w:lang w:eastAsia="it-IT"/>
        </w:rPr>
      </w:pPr>
      <w:r w:rsidRPr="00E74309">
        <w:rPr>
          <w:rFonts w:ascii="Arial" w:eastAsiaTheme="minorEastAsia" w:hAnsi="Arial" w:cs="Arial"/>
          <w:b/>
          <w:sz w:val="26"/>
          <w:szCs w:val="26"/>
          <w:lang w:eastAsia="it-IT"/>
        </w:rPr>
        <w:t>Iscrizion</w:t>
      </w:r>
      <w:r w:rsidR="00947E7F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e on </w:t>
      </w:r>
      <w:bookmarkStart w:id="0" w:name="_GoBack"/>
      <w:bookmarkEnd w:id="0"/>
      <w:r w:rsidR="00947E7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line dalle ore 10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27/11/2024</w:t>
      </w:r>
      <w:r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 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alle ore 1</w:t>
      </w:r>
      <w:r w:rsidR="00DD48C5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3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E127C9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09/12/2024</w:t>
      </w:r>
    </w:p>
    <w:p w14:paraId="5374FD58" w14:textId="4242D19A" w:rsidR="00E74309" w:rsidRDefault="00E74309" w:rsidP="002E717E">
      <w:pPr>
        <w:rPr>
          <w:rFonts w:ascii="Arial" w:eastAsiaTheme="minorEastAsia" w:hAnsi="Arial" w:cs="Arial"/>
          <w:b/>
          <w:sz w:val="26"/>
          <w:szCs w:val="26"/>
          <w:lang w:eastAsia="it-IT"/>
        </w:rPr>
      </w:pPr>
    </w:p>
    <w:p w14:paraId="77DA8DAF" w14:textId="77777777" w:rsidR="00E74309" w:rsidRPr="00A7519C" w:rsidRDefault="00E74309" w:rsidP="00E743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accedere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al sito </w:t>
      </w:r>
      <w:hyperlink r:id="rId7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https://uniweb.unipd.it/Home.do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A6598" w14:textId="77777777" w:rsidR="00E74309" w:rsidRPr="00A7519C" w:rsidRDefault="00E74309" w:rsidP="00E743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41BB74" w14:textId="457621FC" w:rsidR="00C9766A" w:rsidRPr="00C9766A" w:rsidRDefault="00C9766A" w:rsidP="00C9766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</w:t>
      </w:r>
      <w:r w:rsidRPr="00C9766A">
        <w:rPr>
          <w:rFonts w:ascii="Arial" w:hAnsi="Arial" w:cs="Arial"/>
          <w:i/>
          <w:color w:val="000000"/>
          <w:sz w:val="22"/>
          <w:szCs w:val="22"/>
        </w:rPr>
        <w:t>solo per i candidati assegnatari di una borsa di studio</w:t>
      </w:r>
      <w:r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11A1C0E0" w14:textId="3EDE9E43" w:rsidR="00E74309" w:rsidRPr="00A7519C" w:rsidRDefault="00E74309" w:rsidP="00C9766A">
      <w:pPr>
        <w:autoSpaceDE w:val="0"/>
        <w:autoSpaceDN w:val="0"/>
        <w:adjustRightInd w:val="0"/>
        <w:ind w:left="1" w:firstLine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dal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menù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a tendina in alto a destra dello schermo, cliccare su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Didattica → Dati personali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e </w:t>
      </w:r>
      <w:r w:rsidR="00C9766A" w:rsidRPr="00A7519C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o aggiornare </w:t>
      </w:r>
      <w:r w:rsidRPr="00A7519C">
        <w:rPr>
          <w:rFonts w:ascii="Arial" w:hAnsi="Arial" w:cs="Arial"/>
          <w:color w:val="000000"/>
          <w:sz w:val="22"/>
          <w:szCs w:val="22"/>
        </w:rPr>
        <w:t>→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in Dati Rimborso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le proprie coordinate bancarie.</w:t>
      </w:r>
    </w:p>
    <w:p w14:paraId="40C9546C" w14:textId="30BE0653" w:rsidR="00E74309" w:rsidRPr="00F67984" w:rsidRDefault="00E74309" w:rsidP="00E7430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Si fa presente che la mancanza di tale dato preclude la possibilità di ricevere il pagamento del trattamento economico.</w:t>
      </w:r>
    </w:p>
    <w:p w14:paraId="14E740FD" w14:textId="73B8A062" w:rsidR="000E39FC" w:rsidRDefault="000E39FC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358A9" w14:textId="747C561F" w:rsidR="00951D72" w:rsidRPr="00A7519C" w:rsidRDefault="00B530CE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liccare su DIDATTICA - 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, ancora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 e successivamente su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 CORSI AD ACCESSO PROGRAMMATO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7EED26BB" w14:textId="77777777" w:rsidR="00951D72" w:rsidRPr="00A7519C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Scegliere la Scuola per la quale si intende procedere con l’immatricolazione e seguire tutta la procedura guidata.</w:t>
      </w:r>
    </w:p>
    <w:p w14:paraId="0CEDB728" w14:textId="3B87214B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95DC" w14:textId="730EC3A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nella schermata “Dati immatricolazione” scegliere “Avanti”; </w:t>
      </w:r>
    </w:p>
    <w:p w14:paraId="1875F61B" w14:textId="19FD0150" w:rsidR="003E4652" w:rsidRPr="003E4652" w:rsidRDefault="003E465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4652">
        <w:rPr>
          <w:rFonts w:ascii="Arial" w:hAnsi="Arial" w:cs="Arial"/>
          <w:color w:val="000000"/>
          <w:sz w:val="22"/>
          <w:szCs w:val="22"/>
        </w:rPr>
        <w:t>si specifica che per completare la procedura tutti i candidati dovranno caricare nell’apposita sezione il modulo relativo all’interesse o non interesse a percepire le borse di studio</w:t>
      </w:r>
      <w:r w:rsidRPr="003E4652">
        <w:rPr>
          <w:rFonts w:ascii="Arial" w:hAnsi="Arial" w:cs="Arial"/>
          <w:b/>
          <w:color w:val="000000"/>
          <w:sz w:val="22"/>
          <w:szCs w:val="22"/>
        </w:rPr>
        <w:t xml:space="preserve"> (tale modulo è richiesto per consentire all’Ufficio di individuare più agevolmente il beneficiario in caso di scorrimento della graduatoria)</w:t>
      </w:r>
    </w:p>
    <w:p w14:paraId="30A1EB45" w14:textId="77777777" w:rsidR="00951D72" w:rsidRPr="00A7519C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confermare il riepilogo di immatricolazione, da stampare e conservare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unicamente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per uso personale.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La stampa del riepilogo non deve essere spedita;</w:t>
      </w:r>
    </w:p>
    <w:p w14:paraId="4ECB8172" w14:textId="0151CDBC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procedere al versamento della prima rata di tasse e contributi di </w:t>
      </w:r>
      <w:r w:rsidRPr="00F14D07">
        <w:rPr>
          <w:rFonts w:ascii="Arial" w:hAnsi="Arial" w:cs="Arial"/>
          <w:b/>
          <w:color w:val="000000"/>
          <w:sz w:val="22"/>
          <w:szCs w:val="22"/>
        </w:rPr>
        <w:t xml:space="preserve">Euro </w:t>
      </w:r>
      <w:r w:rsidR="00981273">
        <w:rPr>
          <w:rFonts w:ascii="Arial" w:hAnsi="Arial" w:cs="Arial"/>
          <w:b/>
          <w:color w:val="000000"/>
          <w:sz w:val="22"/>
          <w:szCs w:val="22"/>
        </w:rPr>
        <w:t>735</w:t>
      </w:r>
      <w:r w:rsidRPr="00F14D07">
        <w:rPr>
          <w:rFonts w:ascii="Arial" w:hAnsi="Arial" w:cs="Arial"/>
          <w:b/>
          <w:color w:val="000000"/>
          <w:sz w:val="22"/>
          <w:szCs w:val="22"/>
        </w:rPr>
        <w:t>,50</w:t>
      </w:r>
      <w:r w:rsidRPr="00A7519C">
        <w:rPr>
          <w:rFonts w:ascii="Arial" w:hAnsi="Arial" w:cs="Arial"/>
          <w:b/>
          <w:color w:val="000000"/>
          <w:sz w:val="22"/>
          <w:szCs w:val="22"/>
        </w:rPr>
        <w:t>*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; il pagamento può essere effettuato unicamente tramite procedura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PagoPA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. Le informazioni sulle modalità di pagamento sono reperibili al seguente link </w:t>
      </w:r>
      <w:hyperlink r:id="rId8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https://www.unipd.it/pago-pa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31B6B3A3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Nel caso in cui il pagamento non andasse a buon fine con la procedura in UNIWEB stampare l’avviso di pagamento e utilizzare uno dei metodi di pagamento alternativi, indicati nello stesso.</w:t>
      </w:r>
    </w:p>
    <w:p w14:paraId="759DF933" w14:textId="7C60C182" w:rsidR="00951D72" w:rsidRPr="00B34FA1" w:rsidRDefault="00951D72" w:rsidP="00F14D07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4FA1">
        <w:rPr>
          <w:rFonts w:ascii="Arial" w:hAnsi="Arial" w:cs="Arial"/>
          <w:color w:val="000000"/>
          <w:sz w:val="22"/>
          <w:szCs w:val="22"/>
        </w:rPr>
        <w:t xml:space="preserve"> Per qualsiasi informazione sulle tasse e i contributi consultare il prospetto alla pagina</w:t>
      </w:r>
      <w:r w:rsidR="00B34FA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B34FA1">
          <w:rPr>
            <w:rStyle w:val="Collegamentoipertestuale"/>
            <w:rFonts w:ascii="Arial" w:hAnsi="Arial" w:cs="Arial"/>
            <w:sz w:val="22"/>
            <w:szCs w:val="22"/>
          </w:rPr>
          <w:t>https://www.unipd.it/iscrizione-scuole-specializzazione</w:t>
        </w:r>
      </w:hyperlink>
      <w:r w:rsidRPr="00B34FA1">
        <w:rPr>
          <w:rFonts w:ascii="Arial" w:hAnsi="Arial" w:cs="Arial"/>
          <w:color w:val="000000"/>
          <w:sz w:val="22"/>
          <w:szCs w:val="22"/>
        </w:rPr>
        <w:t>. Per poter beneficiare della riduzione r</w:t>
      </w:r>
      <w:r w:rsidR="00C34ACB">
        <w:rPr>
          <w:rFonts w:ascii="Arial" w:hAnsi="Arial" w:cs="Arial"/>
          <w:color w:val="000000"/>
          <w:sz w:val="22"/>
          <w:szCs w:val="22"/>
        </w:rPr>
        <w:t>elativa al contributo regionale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 è necessario, entro un mese dall'immatricolazione, aver già ottenuto l’attestazione ISEE e mandare una </w:t>
      </w:r>
      <w:r w:rsidR="00C34ACB">
        <w:rPr>
          <w:rFonts w:ascii="Arial" w:hAnsi="Arial" w:cs="Arial"/>
          <w:color w:val="000000"/>
          <w:sz w:val="22"/>
          <w:szCs w:val="22"/>
        </w:rPr>
        <w:t>e-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mail al Settore Benefici Economici </w:t>
      </w:r>
      <w:r w:rsidRPr="00B34FA1">
        <w:rPr>
          <w:rFonts w:ascii="Arial" w:hAnsi="Arial" w:cs="Arial"/>
          <w:color w:val="000000"/>
          <w:sz w:val="22"/>
          <w:szCs w:val="22"/>
        </w:rPr>
        <w:lastRenderedPageBreak/>
        <w:t>(benefici.studenti@unipd.it), comunicando di esserne in possesso e richiedendo il ricalcolo tasse. Non sarà necessario presentare l’attestazione.</w:t>
      </w:r>
    </w:p>
    <w:p w14:paraId="41DEA985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A151AAE" w14:textId="58965AAE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*Per le studentesse e gli studenti con disabilità, con invalidità compresa fra il 66% e il 100% o con riconoscimento di handicap ai sensi dell’articolo 3, comma 1, della legge 5 febbraio 1992, n. 104, è previsto l’esonero totale del contributo annuale.</w:t>
      </w:r>
    </w:p>
    <w:p w14:paraId="42195AFE" w14:textId="4BFD307F" w:rsidR="00951D72" w:rsidRPr="00A7519C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Esse/i sono tenute/i pertanto solo al pagamento dell’imposta di bollo pari a 16,00 euro.</w:t>
      </w:r>
    </w:p>
    <w:p w14:paraId="4004D92E" w14:textId="618B7E18" w:rsidR="00C9766A" w:rsidRDefault="00C9766A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43CA533" w14:textId="77777777" w:rsidR="00D073D7" w:rsidRPr="004E0C36" w:rsidRDefault="00D073D7" w:rsidP="00D073D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VINCITRICI/VINCITORI </w:t>
      </w:r>
      <w:r w:rsidRPr="004E0C36">
        <w:rPr>
          <w:rFonts w:ascii="Arial" w:hAnsi="Arial" w:cs="Arial"/>
          <w:b/>
          <w:color w:val="000000"/>
          <w:sz w:val="22"/>
          <w:szCs w:val="22"/>
        </w:rPr>
        <w:t>GIA’ ISCRITTI AD ALTRO CORSO DI STUDI</w:t>
      </w:r>
    </w:p>
    <w:p w14:paraId="059A82A0" w14:textId="77777777" w:rsidR="00D073D7" w:rsidRPr="004E0C36" w:rsidRDefault="00D073D7" w:rsidP="00D073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in cui la vincitrice/il vincitore del posto risulti già iscritto ad un altro corso di studi dovrà</w:t>
      </w:r>
      <w:r w:rsidRPr="004E0C36">
        <w:rPr>
          <w:rFonts w:ascii="Arial" w:hAnsi="Arial" w:cs="Arial"/>
          <w:color w:val="000000"/>
          <w:sz w:val="22"/>
          <w:szCs w:val="22"/>
        </w:rPr>
        <w:t xml:space="preserve"> tempestivamente compilare </w:t>
      </w:r>
      <w:hyperlink r:id="rId10" w:history="1"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il </w:t>
        </w:r>
        <w:proofErr w:type="spellStart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>form</w:t>
        </w:r>
        <w:proofErr w:type="spellEnd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 online</w:t>
        </w:r>
      </w:hyperlink>
      <w:r w:rsidRPr="004E0C36">
        <w:rPr>
          <w:rFonts w:ascii="Arial" w:hAnsi="Arial" w:cs="Arial"/>
          <w:color w:val="000000"/>
          <w:sz w:val="22"/>
          <w:szCs w:val="22"/>
        </w:rPr>
        <w:t>. Qualora l’Ufficio riscontrasse la non compatibilità fra le due carriere si riserva di invalidare l’immatricolazione anche successivamente al perfezionamento.</w:t>
      </w:r>
    </w:p>
    <w:p w14:paraId="36E6EFE0" w14:textId="5AE093DE" w:rsidR="00A54A0B" w:rsidRDefault="00A54A0B" w:rsidP="00D073D7">
      <w:pPr>
        <w:rPr>
          <w:rFonts w:ascii="Arial" w:hAnsi="Arial" w:cs="Arial"/>
          <w:b/>
          <w:color w:val="FF0000"/>
          <w:sz w:val="26"/>
          <w:szCs w:val="26"/>
        </w:rPr>
      </w:pPr>
    </w:p>
    <w:p w14:paraId="7AB47432" w14:textId="11715243" w:rsidR="00E74309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951D72">
        <w:rPr>
          <w:rFonts w:ascii="Arial" w:hAnsi="Arial" w:cs="Arial"/>
          <w:b/>
          <w:color w:val="FF0000"/>
          <w:sz w:val="26"/>
          <w:szCs w:val="26"/>
        </w:rPr>
        <w:t xml:space="preserve">SECONDA FASE </w:t>
      </w:r>
    </w:p>
    <w:p w14:paraId="331470A4" w14:textId="02543BBE" w:rsidR="00951D72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7E148D0" w14:textId="4E7A0AF9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Immatricolazione da parte dell’Ufficio post </w:t>
      </w:r>
      <w:proofErr w:type="spellStart"/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>lauream</w:t>
      </w:r>
      <w:proofErr w:type="spellEnd"/>
    </w:p>
    <w:p w14:paraId="08B31009" w14:textId="77777777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12A9ED" w14:textId="389037A7" w:rsidR="005A6315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L’Ufficio Post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- Settore Scuole di specializzazione verifica la domanda, l’adeguatezza della foto e dei documenti inseriti e il versamento del contributo di iscrizione. Non sarà quindi necessario presentarsi personalmente presso l’Ufficio. Se la domanda e gli eventuali allegati risulteranno corretti e il pagamento del contributo acquisito, l’immatricolazione verrà completata</w:t>
      </w:r>
      <w:r w:rsidR="005A63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87ACCC9" w14:textId="40A2978C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Solo nel caso di documentazione incompleta v</w:t>
      </w:r>
      <w:r w:rsidR="00B03FE8">
        <w:rPr>
          <w:rFonts w:ascii="Arial" w:hAnsi="Arial" w:cs="Arial"/>
          <w:b/>
          <w:color w:val="000000"/>
          <w:sz w:val="22"/>
          <w:szCs w:val="22"/>
        </w:rPr>
        <w:t>errete contattati dall'Ufficio</w:t>
      </w:r>
      <w:r w:rsidRPr="00A7519C">
        <w:rPr>
          <w:rFonts w:ascii="Arial" w:hAnsi="Arial" w:cs="Arial"/>
          <w:b/>
          <w:color w:val="000000"/>
          <w:sz w:val="22"/>
          <w:szCs w:val="22"/>
        </w:rPr>
        <w:t xml:space="preserve"> post </w:t>
      </w:r>
      <w:proofErr w:type="spellStart"/>
      <w:r w:rsidRPr="00A7519C">
        <w:rPr>
          <w:rFonts w:ascii="Arial" w:hAnsi="Arial" w:cs="Arial"/>
          <w:b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6F91F60" w14:textId="77777777" w:rsidR="005A6315" w:rsidRPr="00A7519C" w:rsidRDefault="005A6315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F189A" w14:textId="03561A43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All'atto del perfezionamento dell'immatricolazione vi verrà inviata una e-mail automatica all'indirizzo di posta elettronica personale indicato in fase di registrazione. Si chiede quindi di verificare, accedendo in UNIWEB con le proprie credenziali e cliccando su “Didattica” – “Dati personali”, di aver inserito correttamente la propria e-mail</w:t>
      </w:r>
      <w:r w:rsidRPr="00A7519C">
        <w:rPr>
          <w:rFonts w:ascii="Arial" w:hAnsi="Arial" w:cs="Arial"/>
          <w:sz w:val="22"/>
          <w:szCs w:val="22"/>
        </w:rPr>
        <w:t xml:space="preserve"> personale. Il perfezionamento della domanda e l’invio del promemoria di immatricolazione contenente il numero di matricola e l’indirizzo di posta elettronica istituzionale avverrà a seguito delle dovute verifiche da parte dell’Ufficio post </w:t>
      </w:r>
      <w:proofErr w:type="spellStart"/>
      <w:r w:rsidRPr="00A7519C">
        <w:rPr>
          <w:rFonts w:ascii="Arial" w:hAnsi="Arial" w:cs="Arial"/>
          <w:sz w:val="22"/>
          <w:szCs w:val="22"/>
        </w:rPr>
        <w:t>laure</w:t>
      </w:r>
      <w:r w:rsidR="00107EAF">
        <w:rPr>
          <w:rFonts w:ascii="Arial" w:hAnsi="Arial" w:cs="Arial"/>
          <w:sz w:val="22"/>
          <w:szCs w:val="22"/>
        </w:rPr>
        <w:t>a</w:t>
      </w:r>
      <w:r w:rsidRPr="00A7519C">
        <w:rPr>
          <w:rFonts w:ascii="Arial" w:hAnsi="Arial" w:cs="Arial"/>
          <w:sz w:val="22"/>
          <w:szCs w:val="22"/>
        </w:rPr>
        <w:t>m</w:t>
      </w:r>
      <w:proofErr w:type="spellEnd"/>
      <w:r w:rsidRPr="00A7519C">
        <w:rPr>
          <w:rFonts w:ascii="Arial" w:hAnsi="Arial" w:cs="Arial"/>
          <w:sz w:val="22"/>
          <w:szCs w:val="22"/>
        </w:rPr>
        <w:t xml:space="preserve">. La conferma di immatricolazione arriverà all’indirizzo </w:t>
      </w:r>
      <w:r w:rsidR="00C34ACB">
        <w:rPr>
          <w:rFonts w:ascii="Arial" w:hAnsi="Arial" w:cs="Arial"/>
          <w:sz w:val="22"/>
          <w:szCs w:val="22"/>
        </w:rPr>
        <w:t>e-</w:t>
      </w:r>
      <w:r w:rsidRPr="00A7519C">
        <w:rPr>
          <w:rFonts w:ascii="Arial" w:hAnsi="Arial" w:cs="Arial"/>
          <w:sz w:val="22"/>
          <w:szCs w:val="22"/>
        </w:rPr>
        <w:t xml:space="preserve">mail indicato in </w:t>
      </w:r>
      <w:proofErr w:type="spellStart"/>
      <w:r w:rsidRPr="00A7519C">
        <w:rPr>
          <w:rFonts w:ascii="Arial" w:hAnsi="Arial" w:cs="Arial"/>
          <w:sz w:val="22"/>
          <w:szCs w:val="22"/>
        </w:rPr>
        <w:t>Uniweb</w:t>
      </w:r>
      <w:proofErr w:type="spellEnd"/>
      <w:r w:rsidRPr="00A7519C">
        <w:rPr>
          <w:rFonts w:ascii="Arial" w:hAnsi="Arial" w:cs="Arial"/>
          <w:sz w:val="22"/>
          <w:szCs w:val="22"/>
        </w:rPr>
        <w:t>, si consiglia di controllare anche nella cartella Spam prima di contattare l’Ufficio.</w:t>
      </w:r>
      <w:r w:rsidR="005A6315">
        <w:rPr>
          <w:rFonts w:ascii="Arial" w:hAnsi="Arial" w:cs="Arial"/>
          <w:sz w:val="22"/>
          <w:szCs w:val="22"/>
        </w:rPr>
        <w:t xml:space="preserve"> Ad ogni modo, se vedete la vostra carriera in UNIWEB significa che l’immatricolazione è andata a buon fine.</w:t>
      </w:r>
    </w:p>
    <w:p w14:paraId="00DC8B5F" w14:textId="45D39894" w:rsidR="00F14D07" w:rsidRDefault="00F14D07" w:rsidP="00C97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642BB" w14:textId="77777777" w:rsidR="00F14D07" w:rsidRDefault="00F14D07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1FD6F6D0" w14:textId="060D536D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A7519C">
        <w:rPr>
          <w:rFonts w:ascii="Arial" w:hAnsi="Arial" w:cs="Arial"/>
          <w:b/>
          <w:bCs/>
          <w:color w:val="FF0000"/>
          <w:sz w:val="34"/>
          <w:szCs w:val="34"/>
        </w:rPr>
        <w:t>ATTENZIONE</w:t>
      </w:r>
    </w:p>
    <w:p w14:paraId="14C74E20" w14:textId="77777777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D0CDCD2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hAnsi="Arial" w:cs="Arial"/>
          <w:b/>
          <w:bCs/>
          <w:color w:val="000000"/>
          <w:sz w:val="22"/>
          <w:szCs w:val="22"/>
        </w:rPr>
        <w:t>La domanda di immatricolazione non si considera perfezionata con:</w:t>
      </w:r>
    </w:p>
    <w:p w14:paraId="31802ACC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il solo pagamento della prima rata tasse e contributi;</w:t>
      </w:r>
    </w:p>
    <w:p w14:paraId="3BDDF93A" w14:textId="3D5BF412" w:rsidR="00D13B38" w:rsidRDefault="005A6315" w:rsidP="005A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sola compilazione della domanda via web.</w:t>
      </w:r>
    </w:p>
    <w:p w14:paraId="5DCAF600" w14:textId="13A84E3F" w:rsidR="0006522A" w:rsidRDefault="0006522A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872C8B" w14:textId="77777777" w:rsidR="007E0673" w:rsidRDefault="007E0673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0C65" w14:textId="1727EB2D" w:rsidR="00C34ACB" w:rsidRDefault="0006522A" w:rsidP="0006522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Uff</w:t>
      </w:r>
      <w:r w:rsidR="00B03FE8">
        <w:rPr>
          <w:rFonts w:ascii="Arial" w:hAnsi="Arial" w:cs="Arial"/>
          <w:b/>
          <w:i/>
          <w:color w:val="000000"/>
          <w:sz w:val="26"/>
          <w:szCs w:val="26"/>
        </w:rPr>
        <w:t>icio</w:t>
      </w:r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Post </w:t>
      </w:r>
      <w:proofErr w:type="spellStart"/>
      <w:r w:rsidR="00C34ACB">
        <w:rPr>
          <w:rFonts w:ascii="Arial" w:hAnsi="Arial" w:cs="Arial"/>
          <w:b/>
          <w:i/>
          <w:color w:val="000000"/>
          <w:sz w:val="26"/>
          <w:szCs w:val="26"/>
        </w:rPr>
        <w:t>Lauream</w:t>
      </w:r>
      <w:proofErr w:type="spellEnd"/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</w:p>
    <w:p w14:paraId="7826B4AA" w14:textId="0ACCE42A" w:rsidR="00C34ACB" w:rsidRPr="0006522A" w:rsidRDefault="0006522A" w:rsidP="00F6798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Settore Scuole di Specializzazione</w:t>
      </w:r>
    </w:p>
    <w:p w14:paraId="198981AD" w14:textId="462047EA" w:rsidR="00C34ACB" w:rsidRPr="0006522A" w:rsidRDefault="00C34ACB" w:rsidP="000652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Tel. 049 827 </w:t>
      </w:r>
      <w:r w:rsidRPr="00C34ACB">
        <w:rPr>
          <w:rFonts w:ascii="Arial" w:hAnsi="Arial" w:cs="Arial"/>
          <w:i/>
          <w:color w:val="000000"/>
          <w:sz w:val="22"/>
          <w:szCs w:val="22"/>
        </w:rPr>
        <w:t>6376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lun-ven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10-12.30)</w:t>
      </w:r>
      <w:r w:rsidRPr="00C34ACB">
        <w:rPr>
          <w:rFonts w:ascii="Arial" w:hAnsi="Arial" w:cs="Arial"/>
          <w:i/>
          <w:color w:val="000000"/>
          <w:sz w:val="22"/>
          <w:szCs w:val="22"/>
        </w:rPr>
        <w:br/>
        <w:t>e-mail: </w:t>
      </w:r>
      <w:hyperlink r:id="rId11" w:history="1">
        <w:r w:rsidRPr="00C34ACB">
          <w:rPr>
            <w:rStyle w:val="Collegamentoipertestuale"/>
            <w:rFonts w:ascii="Arial" w:hAnsi="Arial" w:cs="Arial"/>
            <w:i/>
            <w:sz w:val="22"/>
            <w:szCs w:val="22"/>
          </w:rPr>
          <w:t>scuolespec.lauream@unipd.it</w:t>
        </w:r>
      </w:hyperlink>
    </w:p>
    <w:sectPr w:rsidR="00C34ACB" w:rsidRPr="0006522A" w:rsidSect="001827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84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241" w14:textId="77777777" w:rsidR="00F14D07" w:rsidRDefault="00F14D07">
      <w:r>
        <w:separator/>
      </w:r>
    </w:p>
  </w:endnote>
  <w:endnote w:type="continuationSeparator" w:id="0">
    <w:p w14:paraId="1DB31FD1" w14:textId="77777777" w:rsidR="00F14D07" w:rsidRDefault="00F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14D07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14D07" w:rsidRDefault="00F14D07" w:rsidP="00F14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4A986757" w:rsidR="00F14D07" w:rsidRPr="00A66B19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E127C9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6B292700" w:rsidR="00F14D07" w:rsidRDefault="00F14D07" w:rsidP="00065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AB4F" w14:textId="77777777" w:rsidR="00F14D07" w:rsidRDefault="00F14D07">
      <w:r>
        <w:separator/>
      </w:r>
    </w:p>
  </w:footnote>
  <w:footnote w:type="continuationSeparator" w:id="0">
    <w:p w14:paraId="433248F0" w14:textId="77777777" w:rsidR="00F14D07" w:rsidRDefault="00F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14D07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14D07" w:rsidRPr="00737F3F" w:rsidRDefault="00F14D07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14D07" w:rsidRPr="00737F3F" w:rsidRDefault="00F14D07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14D07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7EFF2816" w14:textId="77777777" w:rsidR="00F14D07" w:rsidRPr="00D435B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B1CF8D" w14:textId="7AB35FB1" w:rsidR="00F14D07" w:rsidRPr="00777D6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7B7BCB4C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F14D07" w:rsidRPr="00737F3F" w:rsidRDefault="00F14D07" w:rsidP="001A616D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14D07" w:rsidRPr="00737F3F" w:rsidRDefault="00F14D07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1" name="Immagine 3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14D07" w:rsidRDefault="00F14D07" w:rsidP="00737F3F">
    <w:pPr>
      <w:tabs>
        <w:tab w:val="center" w:pos="4153"/>
        <w:tab w:val="right" w:pos="8306"/>
      </w:tabs>
    </w:pPr>
  </w:p>
  <w:p w14:paraId="711C8EA9" w14:textId="77777777" w:rsidR="00F14D07" w:rsidRDefault="00F14D07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F14D0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F14D07" w:rsidRPr="00117E48" w:rsidRDefault="00F14D07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F14D07" w:rsidRPr="00777D69" w:rsidRDefault="00F14D07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0F60C379" w:rsidR="00F14D07" w:rsidRPr="00D435B9" w:rsidRDefault="00F14D07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7B1DC5AC" w14:textId="62BD56EB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403543D5" w14:textId="77777777" w:rsidR="00F14D07" w:rsidRPr="00777D69" w:rsidRDefault="00F14D07" w:rsidP="00F14D0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F14D07" w:rsidRPr="004D24BE" w:rsidRDefault="00F14D07" w:rsidP="00F14D07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324B182F" w:rsidR="00F14D07" w:rsidRPr="00117E48" w:rsidRDefault="00F14D07" w:rsidP="00A42B9B">
          <w:pPr>
            <w:ind w:left="1454"/>
            <w:jc w:val="center"/>
          </w:pPr>
        </w:p>
      </w:tc>
    </w:tr>
  </w:tbl>
  <w:p w14:paraId="7A426501" w14:textId="77777777" w:rsidR="00F14D07" w:rsidRPr="00FE6531" w:rsidRDefault="00F14D07" w:rsidP="00F14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954"/>
    <w:multiLevelType w:val="hybridMultilevel"/>
    <w:tmpl w:val="C35051D6"/>
    <w:lvl w:ilvl="0" w:tplc="D6249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184"/>
    <w:multiLevelType w:val="hybridMultilevel"/>
    <w:tmpl w:val="52C83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34C"/>
    <w:multiLevelType w:val="hybridMultilevel"/>
    <w:tmpl w:val="5FBE7A34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93D4D78"/>
    <w:multiLevelType w:val="hybridMultilevel"/>
    <w:tmpl w:val="19CC0DC2"/>
    <w:lvl w:ilvl="0" w:tplc="496AC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D93"/>
    <w:multiLevelType w:val="hybridMultilevel"/>
    <w:tmpl w:val="32926DB0"/>
    <w:lvl w:ilvl="0" w:tplc="DF2A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AA7"/>
    <w:multiLevelType w:val="hybridMultilevel"/>
    <w:tmpl w:val="F508D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84CA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B34"/>
    <w:multiLevelType w:val="hybridMultilevel"/>
    <w:tmpl w:val="2BF4BB4C"/>
    <w:lvl w:ilvl="0" w:tplc="332EC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E48"/>
    <w:multiLevelType w:val="hybridMultilevel"/>
    <w:tmpl w:val="0C8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107"/>
    <w:rsid w:val="000070B9"/>
    <w:rsid w:val="000363A3"/>
    <w:rsid w:val="00041A32"/>
    <w:rsid w:val="000479DC"/>
    <w:rsid w:val="00061698"/>
    <w:rsid w:val="0006522A"/>
    <w:rsid w:val="00073BCA"/>
    <w:rsid w:val="00076217"/>
    <w:rsid w:val="000775ED"/>
    <w:rsid w:val="00084A6D"/>
    <w:rsid w:val="000939C5"/>
    <w:rsid w:val="000A58A9"/>
    <w:rsid w:val="000C30EC"/>
    <w:rsid w:val="000D6660"/>
    <w:rsid w:val="000E1F4C"/>
    <w:rsid w:val="000E39FC"/>
    <w:rsid w:val="000F4718"/>
    <w:rsid w:val="00107EAF"/>
    <w:rsid w:val="0012314E"/>
    <w:rsid w:val="00145862"/>
    <w:rsid w:val="00155A25"/>
    <w:rsid w:val="001630D6"/>
    <w:rsid w:val="001637BE"/>
    <w:rsid w:val="001717A6"/>
    <w:rsid w:val="00182795"/>
    <w:rsid w:val="0019774D"/>
    <w:rsid w:val="001A616D"/>
    <w:rsid w:val="001B7E86"/>
    <w:rsid w:val="001D1781"/>
    <w:rsid w:val="001E2B82"/>
    <w:rsid w:val="001E5CF8"/>
    <w:rsid w:val="001F5A93"/>
    <w:rsid w:val="00231083"/>
    <w:rsid w:val="0026715A"/>
    <w:rsid w:val="002671A1"/>
    <w:rsid w:val="00270DC6"/>
    <w:rsid w:val="0028713A"/>
    <w:rsid w:val="00294A3B"/>
    <w:rsid w:val="002A7226"/>
    <w:rsid w:val="002C4813"/>
    <w:rsid w:val="002C4D7B"/>
    <w:rsid w:val="002C7BCA"/>
    <w:rsid w:val="002D0684"/>
    <w:rsid w:val="002E0671"/>
    <w:rsid w:val="002E52E7"/>
    <w:rsid w:val="002E717E"/>
    <w:rsid w:val="002F2F3A"/>
    <w:rsid w:val="002F5770"/>
    <w:rsid w:val="00332A88"/>
    <w:rsid w:val="00337EEF"/>
    <w:rsid w:val="0034478F"/>
    <w:rsid w:val="003463B0"/>
    <w:rsid w:val="00364598"/>
    <w:rsid w:val="0037473D"/>
    <w:rsid w:val="003879EC"/>
    <w:rsid w:val="003B1A2B"/>
    <w:rsid w:val="003B4745"/>
    <w:rsid w:val="003B7139"/>
    <w:rsid w:val="003D0E7F"/>
    <w:rsid w:val="003E4652"/>
    <w:rsid w:val="0040197B"/>
    <w:rsid w:val="004035A3"/>
    <w:rsid w:val="00416C96"/>
    <w:rsid w:val="004207E3"/>
    <w:rsid w:val="0042222C"/>
    <w:rsid w:val="004372E5"/>
    <w:rsid w:val="00444B2C"/>
    <w:rsid w:val="0044574D"/>
    <w:rsid w:val="00453A0E"/>
    <w:rsid w:val="0046263B"/>
    <w:rsid w:val="00475B1D"/>
    <w:rsid w:val="00480551"/>
    <w:rsid w:val="004868FA"/>
    <w:rsid w:val="0049085F"/>
    <w:rsid w:val="00493214"/>
    <w:rsid w:val="004948ED"/>
    <w:rsid w:val="004A5F8D"/>
    <w:rsid w:val="004C0F06"/>
    <w:rsid w:val="004C3ADE"/>
    <w:rsid w:val="004D17F0"/>
    <w:rsid w:val="004F60F6"/>
    <w:rsid w:val="00512968"/>
    <w:rsid w:val="00513B52"/>
    <w:rsid w:val="00527397"/>
    <w:rsid w:val="005523AB"/>
    <w:rsid w:val="00554422"/>
    <w:rsid w:val="00555F18"/>
    <w:rsid w:val="005635F0"/>
    <w:rsid w:val="00563E01"/>
    <w:rsid w:val="00583175"/>
    <w:rsid w:val="005862B8"/>
    <w:rsid w:val="005867EF"/>
    <w:rsid w:val="005A10B9"/>
    <w:rsid w:val="005A6315"/>
    <w:rsid w:val="005E5A47"/>
    <w:rsid w:val="005F0A53"/>
    <w:rsid w:val="00602D71"/>
    <w:rsid w:val="00611C3C"/>
    <w:rsid w:val="00612E55"/>
    <w:rsid w:val="00613837"/>
    <w:rsid w:val="00613EA8"/>
    <w:rsid w:val="00613FE4"/>
    <w:rsid w:val="00615254"/>
    <w:rsid w:val="006425ED"/>
    <w:rsid w:val="0064522C"/>
    <w:rsid w:val="00650B04"/>
    <w:rsid w:val="0065453D"/>
    <w:rsid w:val="00682BC2"/>
    <w:rsid w:val="00683DA2"/>
    <w:rsid w:val="006868C7"/>
    <w:rsid w:val="00687F60"/>
    <w:rsid w:val="006B03F9"/>
    <w:rsid w:val="006C7D0F"/>
    <w:rsid w:val="006D4A86"/>
    <w:rsid w:val="006E2245"/>
    <w:rsid w:val="006E2C1E"/>
    <w:rsid w:val="006F1E6D"/>
    <w:rsid w:val="006F4F66"/>
    <w:rsid w:val="006F5E2F"/>
    <w:rsid w:val="007046DB"/>
    <w:rsid w:val="00715351"/>
    <w:rsid w:val="0071744B"/>
    <w:rsid w:val="00731C3B"/>
    <w:rsid w:val="00737F3F"/>
    <w:rsid w:val="00753923"/>
    <w:rsid w:val="00765104"/>
    <w:rsid w:val="00767900"/>
    <w:rsid w:val="00767D57"/>
    <w:rsid w:val="0077426A"/>
    <w:rsid w:val="0078466D"/>
    <w:rsid w:val="00795681"/>
    <w:rsid w:val="007A702D"/>
    <w:rsid w:val="007B52A7"/>
    <w:rsid w:val="007B5ECA"/>
    <w:rsid w:val="007C1366"/>
    <w:rsid w:val="007D2613"/>
    <w:rsid w:val="007E0673"/>
    <w:rsid w:val="007F629D"/>
    <w:rsid w:val="00810330"/>
    <w:rsid w:val="00812729"/>
    <w:rsid w:val="008137AF"/>
    <w:rsid w:val="00820088"/>
    <w:rsid w:val="008226F8"/>
    <w:rsid w:val="0084630E"/>
    <w:rsid w:val="008467B9"/>
    <w:rsid w:val="00846EBC"/>
    <w:rsid w:val="00850F38"/>
    <w:rsid w:val="00875743"/>
    <w:rsid w:val="00877FDB"/>
    <w:rsid w:val="0088469A"/>
    <w:rsid w:val="008862DD"/>
    <w:rsid w:val="00892DFE"/>
    <w:rsid w:val="00893937"/>
    <w:rsid w:val="00893C4B"/>
    <w:rsid w:val="00895CD0"/>
    <w:rsid w:val="008B5C37"/>
    <w:rsid w:val="008C379F"/>
    <w:rsid w:val="008C5A30"/>
    <w:rsid w:val="008D42AB"/>
    <w:rsid w:val="00911F8C"/>
    <w:rsid w:val="00920223"/>
    <w:rsid w:val="00932761"/>
    <w:rsid w:val="00944BD7"/>
    <w:rsid w:val="00946647"/>
    <w:rsid w:val="00947D29"/>
    <w:rsid w:val="00947E7F"/>
    <w:rsid w:val="0095029A"/>
    <w:rsid w:val="009509EA"/>
    <w:rsid w:val="00951D72"/>
    <w:rsid w:val="0095638D"/>
    <w:rsid w:val="00961D05"/>
    <w:rsid w:val="00964BE8"/>
    <w:rsid w:val="00981273"/>
    <w:rsid w:val="009812DC"/>
    <w:rsid w:val="00990024"/>
    <w:rsid w:val="009913E2"/>
    <w:rsid w:val="009960B0"/>
    <w:rsid w:val="009A19AE"/>
    <w:rsid w:val="009A5D97"/>
    <w:rsid w:val="009A7F9E"/>
    <w:rsid w:val="009B7912"/>
    <w:rsid w:val="009C1746"/>
    <w:rsid w:val="009C2A85"/>
    <w:rsid w:val="009D2988"/>
    <w:rsid w:val="009E260B"/>
    <w:rsid w:val="00A10357"/>
    <w:rsid w:val="00A35195"/>
    <w:rsid w:val="00A40181"/>
    <w:rsid w:val="00A42B9B"/>
    <w:rsid w:val="00A43D2B"/>
    <w:rsid w:val="00A45C0C"/>
    <w:rsid w:val="00A52E82"/>
    <w:rsid w:val="00A54A0B"/>
    <w:rsid w:val="00A66B19"/>
    <w:rsid w:val="00A66DDA"/>
    <w:rsid w:val="00A818FA"/>
    <w:rsid w:val="00A83CA4"/>
    <w:rsid w:val="00A920F8"/>
    <w:rsid w:val="00A93C2C"/>
    <w:rsid w:val="00AC3297"/>
    <w:rsid w:val="00AC68C6"/>
    <w:rsid w:val="00AD0D33"/>
    <w:rsid w:val="00AD5D37"/>
    <w:rsid w:val="00B03FE8"/>
    <w:rsid w:val="00B05908"/>
    <w:rsid w:val="00B122D0"/>
    <w:rsid w:val="00B12CEC"/>
    <w:rsid w:val="00B16071"/>
    <w:rsid w:val="00B348B1"/>
    <w:rsid w:val="00B34FA1"/>
    <w:rsid w:val="00B530CE"/>
    <w:rsid w:val="00B652C3"/>
    <w:rsid w:val="00B675FD"/>
    <w:rsid w:val="00B71927"/>
    <w:rsid w:val="00B723EC"/>
    <w:rsid w:val="00B76052"/>
    <w:rsid w:val="00B81DE5"/>
    <w:rsid w:val="00B82700"/>
    <w:rsid w:val="00B85F9E"/>
    <w:rsid w:val="00B86530"/>
    <w:rsid w:val="00BA04ED"/>
    <w:rsid w:val="00BA4468"/>
    <w:rsid w:val="00BA78B9"/>
    <w:rsid w:val="00BB21D0"/>
    <w:rsid w:val="00BE0521"/>
    <w:rsid w:val="00BE6DEF"/>
    <w:rsid w:val="00BF125F"/>
    <w:rsid w:val="00BF640E"/>
    <w:rsid w:val="00C0037E"/>
    <w:rsid w:val="00C05C79"/>
    <w:rsid w:val="00C126B4"/>
    <w:rsid w:val="00C15DE7"/>
    <w:rsid w:val="00C17B1A"/>
    <w:rsid w:val="00C24CCE"/>
    <w:rsid w:val="00C34ACB"/>
    <w:rsid w:val="00C40640"/>
    <w:rsid w:val="00C40A89"/>
    <w:rsid w:val="00C426A0"/>
    <w:rsid w:val="00C45DCF"/>
    <w:rsid w:val="00C461B8"/>
    <w:rsid w:val="00C51782"/>
    <w:rsid w:val="00C55AE1"/>
    <w:rsid w:val="00C7146B"/>
    <w:rsid w:val="00C90A4A"/>
    <w:rsid w:val="00C9479A"/>
    <w:rsid w:val="00C9766A"/>
    <w:rsid w:val="00CA3EBB"/>
    <w:rsid w:val="00CB7CA5"/>
    <w:rsid w:val="00CC6A21"/>
    <w:rsid w:val="00CC730A"/>
    <w:rsid w:val="00CD62C9"/>
    <w:rsid w:val="00CF287B"/>
    <w:rsid w:val="00D023D1"/>
    <w:rsid w:val="00D033C7"/>
    <w:rsid w:val="00D073D7"/>
    <w:rsid w:val="00D112B3"/>
    <w:rsid w:val="00D13B38"/>
    <w:rsid w:val="00D23C98"/>
    <w:rsid w:val="00D23FE8"/>
    <w:rsid w:val="00D41C59"/>
    <w:rsid w:val="00D435B9"/>
    <w:rsid w:val="00D5424B"/>
    <w:rsid w:val="00D64019"/>
    <w:rsid w:val="00D97F67"/>
    <w:rsid w:val="00DB2EE5"/>
    <w:rsid w:val="00DB3E42"/>
    <w:rsid w:val="00DD11FE"/>
    <w:rsid w:val="00DD48C5"/>
    <w:rsid w:val="00DE0163"/>
    <w:rsid w:val="00DE1AEA"/>
    <w:rsid w:val="00DF1A57"/>
    <w:rsid w:val="00DF1BFD"/>
    <w:rsid w:val="00DF47D1"/>
    <w:rsid w:val="00E00101"/>
    <w:rsid w:val="00E127C9"/>
    <w:rsid w:val="00E203C9"/>
    <w:rsid w:val="00E2645A"/>
    <w:rsid w:val="00E3348E"/>
    <w:rsid w:val="00E33952"/>
    <w:rsid w:val="00E33BB2"/>
    <w:rsid w:val="00E3593B"/>
    <w:rsid w:val="00E35D51"/>
    <w:rsid w:val="00E43B62"/>
    <w:rsid w:val="00E44150"/>
    <w:rsid w:val="00E45658"/>
    <w:rsid w:val="00E52C31"/>
    <w:rsid w:val="00E71644"/>
    <w:rsid w:val="00E74309"/>
    <w:rsid w:val="00E9078F"/>
    <w:rsid w:val="00E9412F"/>
    <w:rsid w:val="00EA4B65"/>
    <w:rsid w:val="00EA60EA"/>
    <w:rsid w:val="00EA6CAE"/>
    <w:rsid w:val="00EF5A9F"/>
    <w:rsid w:val="00EF7FB4"/>
    <w:rsid w:val="00F14D07"/>
    <w:rsid w:val="00F1597A"/>
    <w:rsid w:val="00F42589"/>
    <w:rsid w:val="00F5644A"/>
    <w:rsid w:val="00F64653"/>
    <w:rsid w:val="00F67984"/>
    <w:rsid w:val="00F77006"/>
    <w:rsid w:val="00F83F26"/>
    <w:rsid w:val="00F868C8"/>
    <w:rsid w:val="00FB611F"/>
    <w:rsid w:val="00FE1C44"/>
    <w:rsid w:val="00FE43CF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57E29733"/>
  <w15:docId w15:val="{42448743-3DFA-40C6-8CBF-4F176DB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66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74309"/>
    <w:pPr>
      <w:widowControl w:val="0"/>
      <w:autoSpaceDE w:val="0"/>
      <w:autoSpaceDN w:val="0"/>
      <w:adjustRightInd w:val="0"/>
      <w:ind w:left="1241" w:right="321"/>
      <w:jc w:val="center"/>
      <w:outlineLvl w:val="0"/>
    </w:pPr>
    <w:rPr>
      <w:rFonts w:eastAsiaTheme="minorEastAsia"/>
      <w:b/>
      <w:bCs/>
      <w:sz w:val="40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rsid w:val="00E74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74309"/>
    <w:rPr>
      <w:rFonts w:eastAsiaTheme="minorEastAs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E74309"/>
    <w:pPr>
      <w:widowControl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09"/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rsid w:val="00E743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aragrafoelenco">
    <w:name w:val="List Paragraph"/>
    <w:basedOn w:val="Normale"/>
    <w:rsid w:val="00E74309"/>
    <w:pPr>
      <w:ind w:left="708"/>
    </w:pPr>
  </w:style>
  <w:style w:type="character" w:customStyle="1" w:styleId="eudoraheader">
    <w:name w:val="eudoraheader"/>
    <w:rsid w:val="0006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ago-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spec.lauream@unipd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ttps://docs.google.com/forms/d/e/1FAIpQLScoK_mtmhmy2gBf-7zWnFCQgZyEuLNFlzs-LKm1QSevinlWY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d.it/iscrizione-scuole-specializzazio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14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Bolzonella Beatrice</cp:lastModifiedBy>
  <cp:revision>13</cp:revision>
  <cp:lastPrinted>2022-09-29T09:15:00Z</cp:lastPrinted>
  <dcterms:created xsi:type="dcterms:W3CDTF">2024-11-19T14:23:00Z</dcterms:created>
  <dcterms:modified xsi:type="dcterms:W3CDTF">2024-11-26T14:58:00Z</dcterms:modified>
</cp:coreProperties>
</file>