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31CD" w14:textId="49832D2E" w:rsidR="002017FF" w:rsidRPr="00D50C45" w:rsidRDefault="002017FF" w:rsidP="008A275E">
      <w:pPr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  <w:r w:rsidR="00113E37">
        <w:rPr>
          <w:b/>
          <w:lang w:val="en-GB"/>
        </w:rPr>
        <w:br/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2"/>
      </w:tblGrid>
      <w:tr w:rsidR="00F449D0" w:rsidRPr="001B621C" w14:paraId="1888C4B1" w14:textId="77777777" w:rsidTr="008A275E">
        <w:trPr>
          <w:trHeight w:val="70"/>
        </w:trPr>
        <w:tc>
          <w:tcPr>
            <w:tcW w:w="0" w:type="auto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2041CA" w14:textId="77777777" w:rsidR="00F449D0" w:rsidRPr="002679FC" w:rsidRDefault="00AD30DC" w:rsidP="008A275E">
            <w:pPr>
              <w:pStyle w:val="Testocommento"/>
              <w:spacing w:before="80" w:after="80"/>
              <w:ind w:right="28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44C22846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EE79C4" w14:textId="7243536B" w:rsidR="00CB4A62" w:rsidRPr="00226134" w:rsidRDefault="00CB4A62" w:rsidP="00050A1B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  <w:r w:rsidR="00D33EA5">
              <w:t xml:space="preserve"> </w:t>
            </w:r>
          </w:p>
        </w:tc>
      </w:tr>
      <w:tr w:rsidR="00CB4A62" w:rsidRPr="001B621C" w14:paraId="144FF8EF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FD7A0" w14:textId="5783B1A8" w:rsidR="00CB4A62" w:rsidRPr="00CB4A62" w:rsidRDefault="00CB4A62" w:rsidP="00050A1B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  <w:r w:rsidR="00D33EA5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CB4A62" w:rsidRPr="001B621C" w14:paraId="33E18B44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0D9A33" w14:textId="77777777" w:rsidR="00CB4A62" w:rsidRPr="00CB4A62" w:rsidRDefault="00CB4A62" w:rsidP="008A275E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EDC563B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77777777" w:rsidR="00CB4A62" w:rsidRDefault="00CB4A62" w:rsidP="008A275E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2ABAB6D" w14:textId="0D9CE82D" w:rsidR="00113E37" w:rsidRPr="00CB4A62" w:rsidRDefault="00113E37" w:rsidP="00D33EA5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4B12D8E0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E4E2EA" w14:textId="33BCD2F0" w:rsidR="007328BE" w:rsidRDefault="00CB4A62" w:rsidP="008A275E">
            <w:pPr>
              <w:spacing w:before="80" w:after="80"/>
              <w:ind w:right="28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the complete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traineeship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(incl. </w:t>
            </w:r>
            <w:r w:rsidR="000B3DD9">
              <w:rPr>
                <w:rFonts w:cs="Calibri"/>
                <w:b/>
                <w:sz w:val="16"/>
                <w:szCs w:val="16"/>
                <w:lang w:val="en-GB"/>
              </w:rPr>
              <w:t>v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>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5131DBAB" w14:textId="7DE4693F" w:rsidR="00F449D0" w:rsidRDefault="007328BE" w:rsidP="008A275E">
            <w:pPr>
              <w:spacing w:before="80" w:after="80"/>
              <w:ind w:right="28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date a</w:t>
            </w:r>
            <w:r w:rsidR="00617828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nd end date of physical component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38E1D771" w14:textId="128D48E3" w:rsidR="005A6EBB" w:rsidRPr="00226134" w:rsidRDefault="005A6EBB" w:rsidP="008A275E">
            <w:pPr>
              <w:spacing w:before="80" w:after="80"/>
              <w:ind w:right="283"/>
              <w:rPr>
                <w:rFonts w:cs="Calibri"/>
                <w:sz w:val="16"/>
                <w:szCs w:val="16"/>
                <w:lang w:val="en-GB"/>
              </w:rPr>
            </w:pPr>
          </w:p>
        </w:tc>
      </w:tr>
      <w:tr w:rsidR="00E74486" w:rsidRPr="005B1FE8" w14:paraId="04956C9A" w14:textId="77777777" w:rsidTr="008A275E">
        <w:trPr>
          <w:trHeight w:val="30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FAFC13F" w14:textId="2F0FB565" w:rsidR="006F4618" w:rsidRDefault="00E74486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</w:tc>
      </w:tr>
      <w:tr w:rsidR="00F449D0" w:rsidRPr="001B621C" w14:paraId="18738C47" w14:textId="77777777" w:rsidTr="008A275E">
        <w:trPr>
          <w:trHeight w:val="242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19F79105" w:rsidR="00F449D0" w:rsidRPr="00226134" w:rsidRDefault="00F449D0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D50C45">
              <w:rPr>
                <w:rFonts w:cs="Arial"/>
                <w:b/>
                <w:sz w:val="16"/>
                <w:szCs w:val="16"/>
                <w:lang w:val="en-GB"/>
              </w:rPr>
              <w:t>ks carried out by the trainee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="00D50C45" w:rsidRPr="00D50C45">
              <w:rPr>
                <w:rFonts w:cs="Arial"/>
                <w:b/>
                <w:sz w:val="16"/>
                <w:szCs w:val="16"/>
                <w:lang w:val="en-GB"/>
              </w:rPr>
              <w:t>(including the virtual component, if applicable):</w:t>
            </w:r>
          </w:p>
          <w:p w14:paraId="32CFEF90" w14:textId="77777777" w:rsidR="001F0765" w:rsidRDefault="001F0765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6E264246" w14:textId="77777777" w:rsidR="00BF405C" w:rsidRDefault="00BF405C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4CC964E6" w14:textId="77777777" w:rsidR="006F4618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6530B3EE" w14:textId="77777777" w:rsidR="006F4618" w:rsidRPr="00226134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4EB325B9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A9A3C14" w14:textId="77777777" w:rsidR="008A275E" w:rsidRDefault="00B8310B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5C6B7123" w14:textId="77777777" w:rsidR="008A275E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8B5687" w14:textId="77777777" w:rsidR="008A275E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B2C387B" w14:textId="77777777" w:rsidR="008A275E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58F4C5" w14:textId="3A8353A2" w:rsidR="008A275E" w:rsidRPr="00226134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DCCABE0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1544330B" w:rsidR="00F449D0" w:rsidRPr="00226134" w:rsidRDefault="00F449D0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>of the trainee</w:t>
            </w:r>
            <w:r w:rsidR="005A12E2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5A12E2" w:rsidRPr="005A12E2">
              <w:rPr>
                <w:rFonts w:cs="Calibri"/>
                <w:b/>
                <w:sz w:val="16"/>
                <w:szCs w:val="16"/>
                <w:lang w:val="en-GB"/>
              </w:rPr>
              <w:t>by the Supervisor at the receiving organization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14:paraId="267A5354" w14:textId="77777777" w:rsidR="00F449D0" w:rsidRDefault="00F449D0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3DDB7364" w14:textId="77777777" w:rsidR="001F0765" w:rsidRDefault="001F0765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26E68DCF" w14:textId="77777777" w:rsidR="00BF405C" w:rsidRDefault="00BF405C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75DB06CD" w14:textId="77777777" w:rsidR="006F4618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6EA0E70C" w14:textId="77777777" w:rsidR="006F4618" w:rsidRPr="00226134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00A055DE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A753D" w14:textId="77777777" w:rsidR="00BF405C" w:rsidRPr="00226134" w:rsidRDefault="005012F0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61405C44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0ADBAD" w14:textId="77777777" w:rsidR="005012F0" w:rsidRDefault="005012F0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59A2DE7" w14:textId="77777777" w:rsidR="00113E37" w:rsidRDefault="00113E37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DFC2C8" w14:textId="77777777" w:rsidR="006F4618" w:rsidRPr="005012F0" w:rsidRDefault="006F4618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47001A3" w14:textId="05AAC117" w:rsidR="00F47590" w:rsidRPr="00226134" w:rsidRDefault="00F47590" w:rsidP="005A12E2">
      <w:pPr>
        <w:rPr>
          <w:lang w:val="en-GB"/>
        </w:rPr>
      </w:pPr>
    </w:p>
    <w:sectPr w:rsidR="00F47590" w:rsidRPr="0022613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1999" w14:textId="77777777" w:rsidR="000D5AA2" w:rsidRDefault="000D5AA2" w:rsidP="00261299">
      <w:pPr>
        <w:spacing w:after="0" w:line="240" w:lineRule="auto"/>
      </w:pPr>
      <w:r>
        <w:separator/>
      </w:r>
    </w:p>
  </w:endnote>
  <w:endnote w:type="continuationSeparator" w:id="0">
    <w:p w14:paraId="514A60E5" w14:textId="77777777" w:rsidR="000D5AA2" w:rsidRDefault="000D5AA2" w:rsidP="00261299">
      <w:pPr>
        <w:spacing w:after="0" w:line="240" w:lineRule="auto"/>
      </w:pPr>
      <w:r>
        <w:continuationSeparator/>
      </w:r>
    </w:p>
  </w:endnote>
  <w:endnote w:type="continuationNotice" w:id="1">
    <w:p w14:paraId="58D4F832" w14:textId="77777777" w:rsidR="000D5AA2" w:rsidRDefault="000D5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2CA6" w14:textId="6B43C7B3" w:rsidR="00EF3842" w:rsidRDefault="00EF3842">
    <w:pPr>
      <w:pStyle w:val="Pidipagina"/>
      <w:jc w:val="center"/>
    </w:pPr>
  </w:p>
  <w:p w14:paraId="4F20B83E" w14:textId="77777777" w:rsidR="00EF3842" w:rsidRDefault="00EF3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8AC2" w14:textId="77777777" w:rsidR="000D5AA2" w:rsidRDefault="000D5AA2" w:rsidP="00261299">
      <w:pPr>
        <w:spacing w:after="0" w:line="240" w:lineRule="auto"/>
      </w:pPr>
      <w:r>
        <w:separator/>
      </w:r>
    </w:p>
  </w:footnote>
  <w:footnote w:type="continuationSeparator" w:id="0">
    <w:p w14:paraId="707B5095" w14:textId="77777777" w:rsidR="000D5AA2" w:rsidRDefault="000D5AA2" w:rsidP="00261299">
      <w:pPr>
        <w:spacing w:after="0" w:line="240" w:lineRule="auto"/>
      </w:pPr>
      <w:r>
        <w:continuationSeparator/>
      </w:r>
    </w:p>
  </w:footnote>
  <w:footnote w:type="continuationNotice" w:id="1">
    <w:p w14:paraId="401804E6" w14:textId="77777777" w:rsidR="000D5AA2" w:rsidRDefault="000D5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BE21" w14:textId="03A74B79" w:rsidR="00EF3842" w:rsidRDefault="003A31B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6818349D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74EB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74AF6807" w14:textId="09D778E6" w:rsidR="00EF3842" w:rsidRPr="00687C4A" w:rsidRDefault="00674EB3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202</w:t>
                          </w:r>
                          <w:r w:rsidR="004E3E58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5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/202</w:t>
                          </w:r>
                          <w:r w:rsidR="004E3E58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6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74EB3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Student’s name</w:t>
                    </w:r>
                  </w:p>
                  <w:p w14:paraId="74AF6807" w14:textId="09D778E6" w:rsidR="00EF3842" w:rsidRPr="00687C4A" w:rsidRDefault="00674EB3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202</w:t>
                    </w:r>
                    <w:r w:rsidR="004E3E58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5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/202</w:t>
                    </w:r>
                    <w:r w:rsidR="004E3E58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6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 w:rsidRPr="00A04811">
      <w:rPr>
        <w:noProof/>
        <w:lang w:eastAsia="it-IT"/>
      </w:rPr>
      <w:drawing>
        <wp:anchor distT="0" distB="0" distL="114300" distR="114300" simplePos="0" relativeHeight="251658242" behindDoc="0" locked="0" layoutInCell="1" allowOverlap="1" wp14:anchorId="1FDF7FD1" wp14:editId="5C373A75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75DD" w14:textId="09065095" w:rsidR="00EF3842" w:rsidRDefault="003A31B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55F3E789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0A1B"/>
    <w:rsid w:val="00051A0B"/>
    <w:rsid w:val="00052399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5AA2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A31B4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3E58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0D1A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A12E2"/>
    <w:rsid w:val="005A6EBB"/>
    <w:rsid w:val="005B1FE8"/>
    <w:rsid w:val="005C3868"/>
    <w:rsid w:val="005C4790"/>
    <w:rsid w:val="005C6BCC"/>
    <w:rsid w:val="005D0CC7"/>
    <w:rsid w:val="005D1AD3"/>
    <w:rsid w:val="005D54F2"/>
    <w:rsid w:val="005D6F8F"/>
    <w:rsid w:val="005D7240"/>
    <w:rsid w:val="005E0F66"/>
    <w:rsid w:val="005E25EC"/>
    <w:rsid w:val="005E3B1D"/>
    <w:rsid w:val="005E53E1"/>
    <w:rsid w:val="005F4B05"/>
    <w:rsid w:val="006017D9"/>
    <w:rsid w:val="0061091B"/>
    <w:rsid w:val="00617828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74EB3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4786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75E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6CC5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0F1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C79A4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763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17B6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CF7134"/>
    <w:rsid w:val="00D04C78"/>
    <w:rsid w:val="00D1028A"/>
    <w:rsid w:val="00D14211"/>
    <w:rsid w:val="00D14DBA"/>
    <w:rsid w:val="00D1613B"/>
    <w:rsid w:val="00D172E2"/>
    <w:rsid w:val="00D20468"/>
    <w:rsid w:val="00D24E26"/>
    <w:rsid w:val="00D274C1"/>
    <w:rsid w:val="00D33628"/>
    <w:rsid w:val="00D3366A"/>
    <w:rsid w:val="00D33EA5"/>
    <w:rsid w:val="00D369E6"/>
    <w:rsid w:val="00D43AC5"/>
    <w:rsid w:val="00D47AE6"/>
    <w:rsid w:val="00D50C45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577"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e"/>
    <w:next w:val="Normale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87D9C-D19F-4300-A06E-6F95B07E1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Stefania Chellin</cp:lastModifiedBy>
  <cp:revision>21</cp:revision>
  <cp:lastPrinted>2015-04-10T09:51:00Z</cp:lastPrinted>
  <dcterms:created xsi:type="dcterms:W3CDTF">2021-11-24T12:35:00Z</dcterms:created>
  <dcterms:modified xsi:type="dcterms:W3CDTF">2025-09-09T09:31:00Z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